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4EEC"/>
    <w:multiLevelType w:val="hybridMultilevel"/>
    <w:tmpl w:val="D45E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E6B80"/>
    <w:multiLevelType w:val="hybridMultilevel"/>
    <w:tmpl w:val="A23ED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5621C"/>
    <w:multiLevelType w:val="hybridMultilevel"/>
    <w:tmpl w:val="157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27DFB"/>
    <w:multiLevelType w:val="hybridMultilevel"/>
    <w:tmpl w:val="B9C0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D326E"/>
    <w:multiLevelType w:val="hybridMultilevel"/>
    <w:tmpl w:val="7E863E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E5BD5"/>
    <w:multiLevelType w:val="hybridMultilevel"/>
    <w:tmpl w:val="AA82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D6F71"/>
    <w:multiLevelType w:val="hybridMultilevel"/>
    <w:tmpl w:val="2B409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2023A"/>
    <w:multiLevelType w:val="hybridMultilevel"/>
    <w:tmpl w:val="48625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32B3F"/>
    <w:multiLevelType w:val="hybridMultilevel"/>
    <w:tmpl w:val="B1C0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776217">
    <w:abstractNumId w:val="0"/>
  </w:num>
  <w:num w:numId="2" w16cid:durableId="114643976">
    <w:abstractNumId w:val="1"/>
  </w:num>
  <w:num w:numId="3" w16cid:durableId="156119955">
    <w:abstractNumId w:val="6"/>
  </w:num>
  <w:num w:numId="4" w16cid:durableId="608437201">
    <w:abstractNumId w:val="5"/>
  </w:num>
  <w:num w:numId="5" w16cid:durableId="1772428454">
    <w:abstractNumId w:val="3"/>
  </w:num>
  <w:num w:numId="6" w16cid:durableId="216092781">
    <w:abstractNumId w:val="4"/>
  </w:num>
  <w:num w:numId="7" w16cid:durableId="1961721026">
    <w:abstractNumId w:val="8"/>
  </w:num>
  <w:num w:numId="8" w16cid:durableId="832523028">
    <w:abstractNumId w:val="7"/>
  </w:num>
  <w:num w:numId="9" w16cid:durableId="121511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CC"/>
    <w:rsid w:val="000012D7"/>
    <w:rsid w:val="000207B5"/>
    <w:rsid w:val="000722FF"/>
    <w:rsid w:val="00076075"/>
    <w:rsid w:val="000B3BA1"/>
    <w:rsid w:val="000E4EA0"/>
    <w:rsid w:val="000F74EA"/>
    <w:rsid w:val="001234F9"/>
    <w:rsid w:val="001400F1"/>
    <w:rsid w:val="00144E1E"/>
    <w:rsid w:val="00175A7A"/>
    <w:rsid w:val="00183D1E"/>
    <w:rsid w:val="00192477"/>
    <w:rsid w:val="001A24F5"/>
    <w:rsid w:val="001A2CDC"/>
    <w:rsid w:val="001A6ACB"/>
    <w:rsid w:val="001B5D43"/>
    <w:rsid w:val="00201C1A"/>
    <w:rsid w:val="0021567F"/>
    <w:rsid w:val="00255D1B"/>
    <w:rsid w:val="00275EBF"/>
    <w:rsid w:val="00290AED"/>
    <w:rsid w:val="00292508"/>
    <w:rsid w:val="002A48A9"/>
    <w:rsid w:val="002D02A1"/>
    <w:rsid w:val="003046C5"/>
    <w:rsid w:val="003200FC"/>
    <w:rsid w:val="0038398C"/>
    <w:rsid w:val="003874E2"/>
    <w:rsid w:val="003A4367"/>
    <w:rsid w:val="003F3FC0"/>
    <w:rsid w:val="004248B9"/>
    <w:rsid w:val="004629FB"/>
    <w:rsid w:val="00492F33"/>
    <w:rsid w:val="00502B9A"/>
    <w:rsid w:val="00534A6A"/>
    <w:rsid w:val="0055674A"/>
    <w:rsid w:val="00577ACC"/>
    <w:rsid w:val="00596BBF"/>
    <w:rsid w:val="005974CE"/>
    <w:rsid w:val="005A3C8B"/>
    <w:rsid w:val="005A78EB"/>
    <w:rsid w:val="005C2B22"/>
    <w:rsid w:val="005E3BE4"/>
    <w:rsid w:val="005E4B0E"/>
    <w:rsid w:val="005F01CA"/>
    <w:rsid w:val="00652832"/>
    <w:rsid w:val="006529EE"/>
    <w:rsid w:val="006A277C"/>
    <w:rsid w:val="006A310C"/>
    <w:rsid w:val="006A6A33"/>
    <w:rsid w:val="006E381F"/>
    <w:rsid w:val="007134EE"/>
    <w:rsid w:val="007550D3"/>
    <w:rsid w:val="00781525"/>
    <w:rsid w:val="00783BA0"/>
    <w:rsid w:val="0079483B"/>
    <w:rsid w:val="007E78BE"/>
    <w:rsid w:val="007F35CA"/>
    <w:rsid w:val="00811C65"/>
    <w:rsid w:val="0082069F"/>
    <w:rsid w:val="00823163"/>
    <w:rsid w:val="0086659D"/>
    <w:rsid w:val="008774F5"/>
    <w:rsid w:val="008857D6"/>
    <w:rsid w:val="0089360F"/>
    <w:rsid w:val="008D62D2"/>
    <w:rsid w:val="008D774B"/>
    <w:rsid w:val="008F541B"/>
    <w:rsid w:val="00930B2E"/>
    <w:rsid w:val="0097617F"/>
    <w:rsid w:val="009F18FC"/>
    <w:rsid w:val="00A415B4"/>
    <w:rsid w:val="00A563D6"/>
    <w:rsid w:val="00A564B6"/>
    <w:rsid w:val="00A70335"/>
    <w:rsid w:val="00A70B65"/>
    <w:rsid w:val="00A72C2B"/>
    <w:rsid w:val="00AA7E01"/>
    <w:rsid w:val="00AB2438"/>
    <w:rsid w:val="00AC676A"/>
    <w:rsid w:val="00AC6CA7"/>
    <w:rsid w:val="00AE2584"/>
    <w:rsid w:val="00B047A1"/>
    <w:rsid w:val="00B225E8"/>
    <w:rsid w:val="00B555A8"/>
    <w:rsid w:val="00B92B03"/>
    <w:rsid w:val="00BB0C01"/>
    <w:rsid w:val="00BB767A"/>
    <w:rsid w:val="00BD4713"/>
    <w:rsid w:val="00BF4689"/>
    <w:rsid w:val="00BF7A65"/>
    <w:rsid w:val="00C065B6"/>
    <w:rsid w:val="00C14D0E"/>
    <w:rsid w:val="00C30DB4"/>
    <w:rsid w:val="00C31417"/>
    <w:rsid w:val="00C87F3D"/>
    <w:rsid w:val="00CC07DD"/>
    <w:rsid w:val="00D23F8C"/>
    <w:rsid w:val="00D4042E"/>
    <w:rsid w:val="00D53F0F"/>
    <w:rsid w:val="00D558B3"/>
    <w:rsid w:val="00D83BAA"/>
    <w:rsid w:val="00DC4270"/>
    <w:rsid w:val="00E5757F"/>
    <w:rsid w:val="00E67A20"/>
    <w:rsid w:val="00E979A7"/>
    <w:rsid w:val="00EC0ADB"/>
    <w:rsid w:val="00ED23AF"/>
    <w:rsid w:val="00ED7F9F"/>
    <w:rsid w:val="00EF3520"/>
    <w:rsid w:val="00F0066E"/>
    <w:rsid w:val="00F16D88"/>
    <w:rsid w:val="00F2644B"/>
    <w:rsid w:val="00F53838"/>
    <w:rsid w:val="00F5415F"/>
    <w:rsid w:val="00F54FA6"/>
    <w:rsid w:val="00F7460B"/>
    <w:rsid w:val="00F96F3F"/>
    <w:rsid w:val="00FA14CB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54DB273C"/>
  <w15:docId w15:val="{7135D22D-AA21-4489-9706-3DBC3A62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5E8"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007CAB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7E5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A7E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27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27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56D0FF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007CAB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00A7E5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A7E5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5272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5272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00A7E5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00A7E5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007CAB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007CAB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007CAB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007CAB" w:themeColor="accent1" w:themeShade="BF"/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D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DC"/>
    <w:rPr>
      <w:rFonts w:ascii="Segoe UI" w:hAnsi="Segoe UI" w:cs="Segoe UI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3F8C"/>
    <w:rPr>
      <w:color w:val="00A7E5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4E1E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A14CB"/>
    <w:rPr>
      <w:color w:val="58595B" w:themeColor="followedHyperlink"/>
      <w:u w:val="single"/>
    </w:rPr>
  </w:style>
  <w:style w:type="paragraph" w:styleId="Revision">
    <w:name w:val="Revision"/>
    <w:hidden/>
    <w:uiPriority w:val="99"/>
    <w:semiHidden/>
    <w:rsid w:val="00B225E8"/>
    <w:pPr>
      <w:spacing w:before="0" w:after="0" w:line="240" w:lineRule="auto"/>
    </w:pPr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is\AppData\Roaming\Microsoft\Templates\Letterhead%20(Timeless%20design).dotx" TargetMode="External"/></Relationships>
</file>

<file path=word/theme/theme1.xml><?xml version="1.0" encoding="utf-8"?>
<a:theme xmlns:a="http://schemas.openxmlformats.org/drawingml/2006/main" name="WSBA_word_styles">
  <a:themeElements>
    <a:clrScheme name="WSBA colors 2017">
      <a:dk1>
        <a:srgbClr val="000000"/>
      </a:dk1>
      <a:lt1>
        <a:srgbClr val="FFFFFF"/>
      </a:lt1>
      <a:dk2>
        <a:srgbClr val="58595B"/>
      </a:dk2>
      <a:lt2>
        <a:srgbClr val="00476D"/>
      </a:lt2>
      <a:accent1>
        <a:srgbClr val="00A7E5"/>
      </a:accent1>
      <a:accent2>
        <a:srgbClr val="00909A"/>
      </a:accent2>
      <a:accent3>
        <a:srgbClr val="4EA247"/>
      </a:accent3>
      <a:accent4>
        <a:srgbClr val="FFCB05"/>
      </a:accent4>
      <a:accent5>
        <a:srgbClr val="ED6D34"/>
      </a:accent5>
      <a:accent6>
        <a:srgbClr val="604E8D"/>
      </a:accent6>
      <a:hlink>
        <a:srgbClr val="00A7E5"/>
      </a:hlink>
      <a:folHlink>
        <a:srgbClr val="58595B"/>
      </a:folHlink>
    </a:clrScheme>
    <a:fontScheme name="WSBA 2017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no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WSBA_2017" id="{280C81B0-1DFF-46D7-85D2-974A42D93320}" vid="{F4F62853-F894-4944-B371-09B5A1F2462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C249AA45-3424-44E8-8DC0-D15888CD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(Timeless design)</Template>
  <TotalTime>0</TotalTime>
  <Pages>1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Bar Association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Paris Eriksen</cp:lastModifiedBy>
  <cp:revision>2</cp:revision>
  <cp:lastPrinted>2019-09-16T20:56:00Z</cp:lastPrinted>
  <dcterms:created xsi:type="dcterms:W3CDTF">2023-01-24T19:40:00Z</dcterms:created>
  <dcterms:modified xsi:type="dcterms:W3CDTF">2023-01-24T19:40:00Z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